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9304" w14:textId="54F096A6" w:rsidR="00E37057" w:rsidRDefault="00E3705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C01968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01968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14:paraId="07CC090D" w14:textId="77777777" w:rsidR="00E37057" w:rsidRDefault="00E370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寄居町公の施設の管理に関する収支計画書</w:t>
      </w:r>
      <w:r>
        <w:t>(</w:t>
      </w:r>
      <w:r>
        <w:rPr>
          <w:rFonts w:hint="eastAsia"/>
        </w:rPr>
        <w:t xml:space="preserve">　　　　年度</w:t>
      </w:r>
      <w:r>
        <w:t>)</w:t>
      </w:r>
    </w:p>
    <w:p w14:paraId="3983F04B" w14:textId="77777777" w:rsidR="00E37057" w:rsidRDefault="00E37057">
      <w:pPr>
        <w:wordWrap w:val="0"/>
        <w:overflowPunct w:val="0"/>
        <w:autoSpaceDE w:val="0"/>
        <w:autoSpaceDN w:val="0"/>
        <w:jc w:val="distribute"/>
      </w:pPr>
      <w:r>
        <w:t>(</w:t>
      </w:r>
      <w:r>
        <w:rPr>
          <w:rFonts w:hint="eastAsia"/>
        </w:rPr>
        <w:t xml:space="preserve">施設名：　　　　　　　　　　　　　　　</w:t>
      </w:r>
      <w:r>
        <w:t>)</w:t>
      </w:r>
      <w:r>
        <w:rPr>
          <w:rFonts w:hint="eastAsia"/>
        </w:rPr>
        <w:t xml:space="preserve">　　　　　　　　　　　　　　</w:t>
      </w: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1944"/>
        <w:gridCol w:w="3888"/>
        <w:gridCol w:w="1701"/>
      </w:tblGrid>
      <w:tr w:rsidR="00E37057" w14:paraId="33420D6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16" w:type="dxa"/>
            <w:gridSpan w:val="2"/>
            <w:vAlign w:val="center"/>
          </w:tcPr>
          <w:p w14:paraId="15A64C68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8" w:type="dxa"/>
            <w:vAlign w:val="center"/>
          </w:tcPr>
          <w:p w14:paraId="27CDFF7C" w14:textId="77777777" w:rsidR="00E37057" w:rsidRDefault="00E37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701" w:type="dxa"/>
            <w:vAlign w:val="center"/>
          </w:tcPr>
          <w:p w14:paraId="24CEF963" w14:textId="77777777" w:rsidR="00E37057" w:rsidRDefault="00E37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37057" w14:paraId="52DCC1C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16" w:type="dxa"/>
            <w:gridSpan w:val="2"/>
            <w:vAlign w:val="center"/>
          </w:tcPr>
          <w:p w14:paraId="0809ECDC" w14:textId="77777777" w:rsidR="00E37057" w:rsidRDefault="00E37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収入合計</w:t>
            </w:r>
            <w:r>
              <w:t>(A)</w:t>
            </w:r>
          </w:p>
        </w:tc>
        <w:tc>
          <w:tcPr>
            <w:tcW w:w="3888" w:type="dxa"/>
            <w:vAlign w:val="center"/>
          </w:tcPr>
          <w:p w14:paraId="7FD07ABA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C01245B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37EB1416" w14:textId="77777777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972" w:type="dxa"/>
            <w:textDirection w:val="tbRlV"/>
            <w:vAlign w:val="center"/>
          </w:tcPr>
          <w:p w14:paraId="7A01C4F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1944" w:type="dxa"/>
            <w:vAlign w:val="center"/>
          </w:tcPr>
          <w:p w14:paraId="30EEB00B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8" w:type="dxa"/>
            <w:vAlign w:val="center"/>
          </w:tcPr>
          <w:p w14:paraId="4FE46E56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0969B901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188ED10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16" w:type="dxa"/>
            <w:gridSpan w:val="2"/>
            <w:vAlign w:val="center"/>
          </w:tcPr>
          <w:p w14:paraId="506E56B9" w14:textId="77777777" w:rsidR="00E37057" w:rsidRDefault="00E37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収支合計</w:t>
            </w:r>
            <w:r>
              <w:t>(B)</w:t>
            </w:r>
          </w:p>
        </w:tc>
        <w:tc>
          <w:tcPr>
            <w:tcW w:w="3888" w:type="dxa"/>
            <w:vAlign w:val="center"/>
          </w:tcPr>
          <w:p w14:paraId="3401E308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76F6BFE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7E4B24EE" w14:textId="77777777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972" w:type="dxa"/>
            <w:vMerge w:val="restart"/>
            <w:textDirection w:val="tbRlV"/>
            <w:vAlign w:val="center"/>
          </w:tcPr>
          <w:p w14:paraId="39F6E180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26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944" w:type="dxa"/>
            <w:vAlign w:val="center"/>
          </w:tcPr>
          <w:p w14:paraId="4F35B60E" w14:textId="77777777" w:rsidR="00E37057" w:rsidRDefault="00E370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888" w:type="dxa"/>
            <w:vAlign w:val="center"/>
          </w:tcPr>
          <w:p w14:paraId="5A9606A9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88A577D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5AE17995" w14:textId="77777777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972" w:type="dxa"/>
            <w:vMerge/>
            <w:vAlign w:val="center"/>
          </w:tcPr>
          <w:p w14:paraId="23D4CC74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4" w:type="dxa"/>
            <w:vAlign w:val="center"/>
          </w:tcPr>
          <w:p w14:paraId="35B439B6" w14:textId="77777777" w:rsidR="00E37057" w:rsidRDefault="00E370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事務費</w:t>
            </w:r>
          </w:p>
        </w:tc>
        <w:tc>
          <w:tcPr>
            <w:tcW w:w="3888" w:type="dxa"/>
            <w:vAlign w:val="center"/>
          </w:tcPr>
          <w:p w14:paraId="5E16BE1A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2987D41F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675A3AF4" w14:textId="77777777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972" w:type="dxa"/>
            <w:vMerge/>
            <w:vAlign w:val="center"/>
          </w:tcPr>
          <w:p w14:paraId="17023E8B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4" w:type="dxa"/>
            <w:vAlign w:val="center"/>
          </w:tcPr>
          <w:p w14:paraId="4C26262C" w14:textId="77777777" w:rsidR="00E37057" w:rsidRDefault="00E370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888" w:type="dxa"/>
            <w:vAlign w:val="center"/>
          </w:tcPr>
          <w:p w14:paraId="6E93515B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24A4F510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2D8A96B9" w14:textId="77777777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972" w:type="dxa"/>
            <w:vMerge/>
            <w:vAlign w:val="center"/>
          </w:tcPr>
          <w:p w14:paraId="0B94A22C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4" w:type="dxa"/>
            <w:vAlign w:val="center"/>
          </w:tcPr>
          <w:p w14:paraId="601E2B4E" w14:textId="77777777" w:rsidR="00E37057" w:rsidRDefault="00E370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管理費</w:t>
            </w:r>
          </w:p>
        </w:tc>
        <w:tc>
          <w:tcPr>
            <w:tcW w:w="3888" w:type="dxa"/>
            <w:vAlign w:val="center"/>
          </w:tcPr>
          <w:p w14:paraId="00702775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9A657FE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03109F67" w14:textId="77777777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972" w:type="dxa"/>
            <w:vMerge/>
            <w:vAlign w:val="center"/>
          </w:tcPr>
          <w:p w14:paraId="38C50848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4" w:type="dxa"/>
            <w:vAlign w:val="center"/>
          </w:tcPr>
          <w:p w14:paraId="79DB7A29" w14:textId="77777777" w:rsidR="00E37057" w:rsidRDefault="00E3705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事務経費</w:t>
            </w:r>
          </w:p>
        </w:tc>
        <w:tc>
          <w:tcPr>
            <w:tcW w:w="3888" w:type="dxa"/>
            <w:vAlign w:val="center"/>
          </w:tcPr>
          <w:p w14:paraId="73EA6616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025B491D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7591AC25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916" w:type="dxa"/>
            <w:gridSpan w:val="2"/>
            <w:vAlign w:val="center"/>
          </w:tcPr>
          <w:p w14:paraId="2FBFD8EF" w14:textId="77777777" w:rsidR="00E37057" w:rsidRDefault="00E37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収支</w:t>
            </w:r>
            <w:r>
              <w:rPr>
                <w:rFonts w:hint="eastAsia"/>
              </w:rPr>
              <w:t>計</w:t>
            </w:r>
          </w:p>
          <w:p w14:paraId="6DF2213C" w14:textId="77777777" w:rsidR="00E37057" w:rsidRDefault="00E37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(A</w:t>
            </w:r>
            <w:r>
              <w:rPr>
                <w:spacing w:val="420"/>
              </w:rPr>
              <w:t>)</w:t>
            </w:r>
            <w:r>
              <w:rPr>
                <w:rFonts w:hint="eastAsia"/>
                <w:spacing w:val="210"/>
              </w:rPr>
              <w:t>－</w:t>
            </w:r>
            <w:r>
              <w:t>(B)</w:t>
            </w:r>
          </w:p>
        </w:tc>
        <w:tc>
          <w:tcPr>
            <w:tcW w:w="3888" w:type="dxa"/>
            <w:vAlign w:val="center"/>
          </w:tcPr>
          <w:p w14:paraId="7CF1D9E1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54079E8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085F2BC" w14:textId="77777777" w:rsidR="00E37057" w:rsidRDefault="00E370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＊</w:t>
      </w:r>
      <w:r>
        <w:t>1</w:t>
      </w:r>
      <w:r>
        <w:rPr>
          <w:rFonts w:hint="eastAsia"/>
        </w:rPr>
        <w:t>年間の収支又は開館から年度末までの収支を記入してください。</w:t>
      </w:r>
    </w:p>
    <w:p w14:paraId="5DBE1AB2" w14:textId="77777777" w:rsidR="00E37057" w:rsidRDefault="00E37057">
      <w:pPr>
        <w:wordWrap w:val="0"/>
        <w:overflowPunct w:val="0"/>
        <w:autoSpaceDE w:val="0"/>
        <w:autoSpaceDN w:val="0"/>
        <w:jc w:val="center"/>
      </w:pPr>
      <w:r>
        <w:br w:type="page"/>
      </w:r>
      <w:r>
        <w:rPr>
          <w:rFonts w:hint="eastAsia"/>
        </w:rPr>
        <w:lastRenderedPageBreak/>
        <w:t>自主事業予算書</w:t>
      </w:r>
      <w:r>
        <w:t>(</w:t>
      </w:r>
      <w:r>
        <w:rPr>
          <w:rFonts w:hint="eastAsia"/>
        </w:rPr>
        <w:t xml:space="preserve">　　　　年度</w:t>
      </w:r>
      <w:r>
        <w:t>)</w:t>
      </w:r>
    </w:p>
    <w:p w14:paraId="6112F701" w14:textId="77777777" w:rsidR="00E37057" w:rsidRDefault="00E3705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団体名　　　　　　　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701"/>
        <w:gridCol w:w="972"/>
        <w:gridCol w:w="972"/>
        <w:gridCol w:w="972"/>
        <w:gridCol w:w="972"/>
        <w:gridCol w:w="972"/>
        <w:gridCol w:w="972"/>
      </w:tblGrid>
      <w:tr w:rsidR="00E37057" w14:paraId="66DC4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972" w:type="dxa"/>
            <w:vMerge w:val="restart"/>
            <w:vAlign w:val="center"/>
          </w:tcPr>
          <w:p w14:paraId="2F9AC11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701" w:type="dxa"/>
            <w:vAlign w:val="center"/>
          </w:tcPr>
          <w:p w14:paraId="5EEFA15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312" w:right="102" w:hanging="210"/>
            </w:pPr>
            <w:r>
              <w:rPr>
                <w:rFonts w:hint="eastAsia"/>
              </w:rPr>
              <w:t>①募集対象</w:t>
            </w:r>
          </w:p>
        </w:tc>
        <w:tc>
          <w:tcPr>
            <w:tcW w:w="5832" w:type="dxa"/>
            <w:gridSpan w:val="6"/>
            <w:vAlign w:val="center"/>
          </w:tcPr>
          <w:p w14:paraId="2A0D9A1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自主事業予算</w:t>
            </w:r>
            <w:r>
              <w:rPr>
                <w:rFonts w:hint="eastAsia"/>
              </w:rPr>
              <w:t>額</w:t>
            </w:r>
          </w:p>
        </w:tc>
      </w:tr>
      <w:tr w:rsidR="00E37057" w14:paraId="62E2B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972" w:type="dxa"/>
            <w:vMerge/>
            <w:vAlign w:val="center"/>
          </w:tcPr>
          <w:p w14:paraId="2B1B864E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59FC19C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312" w:right="102" w:hanging="210"/>
            </w:pPr>
            <w:r>
              <w:rPr>
                <w:rFonts w:hint="eastAsia"/>
              </w:rPr>
              <w:t>②募集人数</w:t>
            </w:r>
          </w:p>
        </w:tc>
        <w:tc>
          <w:tcPr>
            <w:tcW w:w="972" w:type="dxa"/>
            <w:vMerge w:val="restart"/>
            <w:vAlign w:val="center"/>
          </w:tcPr>
          <w:p w14:paraId="3774DC87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総経費</w:t>
            </w:r>
          </w:p>
        </w:tc>
        <w:tc>
          <w:tcPr>
            <w:tcW w:w="1944" w:type="dxa"/>
            <w:gridSpan w:val="2"/>
            <w:vAlign w:val="center"/>
          </w:tcPr>
          <w:p w14:paraId="193CF19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4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2916" w:type="dxa"/>
            <w:gridSpan w:val="3"/>
            <w:vAlign w:val="center"/>
          </w:tcPr>
          <w:p w14:paraId="520D4A2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63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E37057" w14:paraId="04E2C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972" w:type="dxa"/>
            <w:vMerge/>
            <w:vAlign w:val="center"/>
          </w:tcPr>
          <w:p w14:paraId="2E84E6A7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B9155EE" w14:textId="0E4F0403" w:rsidR="00E37057" w:rsidRDefault="00E37057">
            <w:pPr>
              <w:wordWrap w:val="0"/>
              <w:overflowPunct w:val="0"/>
              <w:autoSpaceDE w:val="0"/>
              <w:autoSpaceDN w:val="0"/>
              <w:ind w:left="312" w:right="102" w:hanging="210"/>
            </w:pPr>
            <w:r>
              <w:rPr>
                <w:rFonts w:hint="eastAsia"/>
              </w:rPr>
              <w:t>③</w:t>
            </w:r>
            <w:r w:rsidR="00C01968">
              <w:rPr>
                <w:rFonts w:hint="eastAsia"/>
                <w:spacing w:val="40"/>
              </w:rPr>
              <w:t>１</w:t>
            </w:r>
            <w:r>
              <w:rPr>
                <w:rFonts w:hint="eastAsia"/>
                <w:spacing w:val="20"/>
              </w:rPr>
              <w:t>人当た</w:t>
            </w:r>
            <w:r>
              <w:rPr>
                <w:rFonts w:hint="eastAsia"/>
              </w:rPr>
              <w:t>り参加費</w:t>
            </w:r>
          </w:p>
        </w:tc>
        <w:tc>
          <w:tcPr>
            <w:tcW w:w="972" w:type="dxa"/>
            <w:vMerge/>
            <w:vAlign w:val="center"/>
          </w:tcPr>
          <w:p w14:paraId="519A6D51" w14:textId="77777777" w:rsidR="00E37057" w:rsidRDefault="00E3705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72" w:type="dxa"/>
            <w:vAlign w:val="center"/>
          </w:tcPr>
          <w:p w14:paraId="2C609EC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委託料</w:t>
            </w:r>
          </w:p>
        </w:tc>
        <w:tc>
          <w:tcPr>
            <w:tcW w:w="972" w:type="dxa"/>
            <w:vAlign w:val="center"/>
          </w:tcPr>
          <w:p w14:paraId="11B931A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参加費</w:t>
            </w:r>
          </w:p>
        </w:tc>
        <w:tc>
          <w:tcPr>
            <w:tcW w:w="972" w:type="dxa"/>
            <w:vAlign w:val="center"/>
          </w:tcPr>
          <w:p w14:paraId="08B1E3CE" w14:textId="77777777" w:rsidR="00E37057" w:rsidRDefault="00E37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972" w:type="dxa"/>
            <w:vAlign w:val="center"/>
          </w:tcPr>
          <w:p w14:paraId="2B7D020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材料費</w:t>
            </w:r>
          </w:p>
        </w:tc>
        <w:tc>
          <w:tcPr>
            <w:tcW w:w="972" w:type="dxa"/>
            <w:vAlign w:val="center"/>
          </w:tcPr>
          <w:p w14:paraId="75C44047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E37057" w14:paraId="6CA71C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 w:val="restart"/>
            <w:vAlign w:val="center"/>
          </w:tcPr>
          <w:p w14:paraId="0BEA867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3F367E3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894FA25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64D221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08211B6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9260D6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43DDC67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E14BD1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6B8AF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61ED2DB7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FFA875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04EE8EB0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EE4A4E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3497A0F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380601A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597A8E8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DB9CA1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461B3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4D02AA5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  <w:vAlign w:val="center"/>
          </w:tcPr>
          <w:p w14:paraId="7A4D41C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00E1C41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02C7AC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56FD925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5EEA618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0ACEA2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49F15F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172DC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 w:val="restart"/>
            <w:vAlign w:val="center"/>
          </w:tcPr>
          <w:p w14:paraId="1C86010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5BE2940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1E54CD1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364DE12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64C436B0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672F8B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13BD861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68CCE30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1BF2E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51B9B385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28DB1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26690EA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27637FE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2F2E579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FE44A07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3F8AB2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5CB1BB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39FA2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5119866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  <w:vAlign w:val="center"/>
          </w:tcPr>
          <w:p w14:paraId="5B473AC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56A7823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33B7D9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C4D6B6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511F650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3C749AD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065BC6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66BE9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 w:val="restart"/>
            <w:vAlign w:val="center"/>
          </w:tcPr>
          <w:p w14:paraId="4DCAAEB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39CB28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D7A23B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31B9C7C7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3F31E70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878A0D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46BEC21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1F2843D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63BB1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39E15A6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509C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7A64657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8956815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6C6F687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9EC471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2871654D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21480A2D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3BF9E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1AEBB7B7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  <w:vAlign w:val="center"/>
          </w:tcPr>
          <w:p w14:paraId="5FF3A6D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2155861D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906DCD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7537AA0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894276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6B7E3F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27B092B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6388B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 w:val="restart"/>
            <w:vAlign w:val="center"/>
          </w:tcPr>
          <w:p w14:paraId="7CDDAA5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5EDD75E5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100B060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427B391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0C4984D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B79038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6C88C4A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5EC410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32A32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0FEB395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047FD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1DA88FB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69EB6B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1D5B7F7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2EFF853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BA6DDB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B94483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6FE39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3870141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  <w:vAlign w:val="center"/>
          </w:tcPr>
          <w:p w14:paraId="3EBFA7A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598F575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B1725E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2162C0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57A4781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5B9FD8F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E52F73D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66F47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 w:val="restart"/>
            <w:vAlign w:val="center"/>
          </w:tcPr>
          <w:p w14:paraId="0912C22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FAF885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C0D7B1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C372DB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BE2A185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05B60C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6C9D917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3E302E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2E53E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4A870B5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CA7F2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287D4C7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9EA7140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2079B2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58D857D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EAF058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B7338B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42E8A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6483FBF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  <w:vAlign w:val="center"/>
          </w:tcPr>
          <w:p w14:paraId="3667446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32B8B475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2EFC27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303765D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6E0BDCD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56DE5097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29C6990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5411DA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 w:val="restart"/>
            <w:vAlign w:val="center"/>
          </w:tcPr>
          <w:p w14:paraId="7273DDB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20ED7C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6E79D79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34FDEC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3A22FB2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6B0A904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0F4D4CE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38C2FC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160C9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4C02FD4D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BC5A3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39DE221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9CE769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20A94FF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A6D4B90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DF899D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531E43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38179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7B8B411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  <w:vAlign w:val="center"/>
          </w:tcPr>
          <w:p w14:paraId="284E2F3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5A75E24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7770925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2CA6CF9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676DD80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91C44D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C893DD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4D228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 w:val="restart"/>
            <w:vAlign w:val="center"/>
          </w:tcPr>
          <w:p w14:paraId="7B337895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0A5F8D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A48551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43F5B01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4371727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2403E3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59F32F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67734B7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5BD03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40DD097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C0492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3DC36F3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0D8DF87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A82515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476409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7994C4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F10350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20B8B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5EEEAB0D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  <w:vAlign w:val="center"/>
          </w:tcPr>
          <w:p w14:paraId="0524F5F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75FD530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2664FB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A0DE19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01947F8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38EE1D77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21ED1E8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52D005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 w:val="restart"/>
            <w:vAlign w:val="center"/>
          </w:tcPr>
          <w:p w14:paraId="68D59C80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5E1D81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42B6197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F4BAE0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05602A0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538D5B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006C77ED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C415E6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5161F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117DD02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A7D62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1BCEF8B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E289C4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2700768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57CF38E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3C71AC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85A75B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7EE75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35AA755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  <w:vAlign w:val="center"/>
          </w:tcPr>
          <w:p w14:paraId="67651A7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2CB460F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EF84CC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36A73E5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90FA90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8D57E4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315AAE8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2021A4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 w:val="restart"/>
            <w:vAlign w:val="center"/>
          </w:tcPr>
          <w:p w14:paraId="0C0642C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73D030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AAA97A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6D88FFFD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3BD185B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002D00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36F2CE7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1BE7A13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0603A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45B3D8E5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94B13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265E832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2D9A37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261E11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004A0F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0CA028B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77475137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3C475C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5671B45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631F854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4B49E12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C5014A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5735F375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BC9BBC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153586D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1823C1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4C22D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 w:val="restart"/>
            <w:vAlign w:val="center"/>
          </w:tcPr>
          <w:p w14:paraId="18A8EC5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37EA67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4CC4B7D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31CD64B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2F9D570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4220C19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7DAFCF70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 w:val="restart"/>
            <w:vAlign w:val="center"/>
          </w:tcPr>
          <w:p w14:paraId="5CB5F91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37057" w14:paraId="3803C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6EA318AC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F6835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69192FA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06467A2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58C92280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373D7DC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D0E85F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4135622A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53948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vMerge/>
            <w:vAlign w:val="center"/>
          </w:tcPr>
          <w:p w14:paraId="045681C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5BD8B4F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Merge/>
            <w:vAlign w:val="center"/>
          </w:tcPr>
          <w:p w14:paraId="53960B4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3E3B516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04AE8F26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37B65728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693A75C4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72" w:type="dxa"/>
            <w:vMerge/>
            <w:vAlign w:val="center"/>
          </w:tcPr>
          <w:p w14:paraId="02C4D10D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37057" w14:paraId="68766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72" w:type="dxa"/>
            <w:tcBorders>
              <w:tr2bl w:val="single" w:sz="4" w:space="0" w:color="auto"/>
            </w:tcBorders>
            <w:vAlign w:val="center"/>
          </w:tcPr>
          <w:p w14:paraId="034ABAF3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64F2BB11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4EFF5D4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35A994E7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45C23949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471C776B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2A1E0BCE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5DB79FB2" w14:textId="77777777" w:rsidR="00E37057" w:rsidRDefault="00E3705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0BD1FB2" w14:textId="77777777" w:rsidR="00E37057" w:rsidRDefault="00E370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事業ごとに別紙に記入してください。</w:t>
      </w:r>
    </w:p>
    <w:sectPr w:rsidR="00E370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0FCF3" w14:textId="77777777" w:rsidR="00B4394E" w:rsidRDefault="00B4394E">
      <w:r>
        <w:separator/>
      </w:r>
    </w:p>
  </w:endnote>
  <w:endnote w:type="continuationSeparator" w:id="0">
    <w:p w14:paraId="540D8EB9" w14:textId="77777777" w:rsidR="00B4394E" w:rsidRDefault="00B4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2B050" w14:textId="77777777" w:rsidR="00B4394E" w:rsidRDefault="00B4394E">
      <w:r>
        <w:separator/>
      </w:r>
    </w:p>
  </w:footnote>
  <w:footnote w:type="continuationSeparator" w:id="0">
    <w:p w14:paraId="346DD7D8" w14:textId="77777777" w:rsidR="00B4394E" w:rsidRDefault="00B4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57"/>
    <w:rsid w:val="00B4394E"/>
    <w:rsid w:val="00C01968"/>
    <w:rsid w:val="00E3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A687E"/>
  <w14:defaultImageDpi w14:val="0"/>
  <w15:docId w15:val="{4301EDE6-9D99-4CA6-BB20-9E070164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ヨッテコ 寄居町</cp:lastModifiedBy>
  <cp:revision>2</cp:revision>
  <cp:lastPrinted>2007-04-23T06:15:00Z</cp:lastPrinted>
  <dcterms:created xsi:type="dcterms:W3CDTF">2025-06-12T02:41:00Z</dcterms:created>
  <dcterms:modified xsi:type="dcterms:W3CDTF">2025-06-12T02:41:00Z</dcterms:modified>
</cp:coreProperties>
</file>