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917A" w14:textId="5BD2D01F" w:rsidR="00D07EE7" w:rsidRDefault="00D07EE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C705B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705B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3DACD574" w14:textId="77777777" w:rsidR="00D07EE7" w:rsidRDefault="00D07EE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寄居町公の施設の管理に関する事業計画書</w:t>
      </w:r>
    </w:p>
    <w:p w14:paraId="2A859EC8" w14:textId="77777777" w:rsidR="00D07EE7" w:rsidRDefault="00D07EE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申請年月日　　　　年　　月　　日　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673"/>
        <w:gridCol w:w="1458"/>
        <w:gridCol w:w="243"/>
        <w:gridCol w:w="729"/>
        <w:gridCol w:w="1701"/>
      </w:tblGrid>
      <w:tr w:rsidR="00D07EE7" w14:paraId="0375E95F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632917C0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799" w:type="dxa"/>
            <w:gridSpan w:val="5"/>
            <w:vAlign w:val="center"/>
          </w:tcPr>
          <w:p w14:paraId="3A810A53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EE7" w14:paraId="7EC45076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5D86A578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99" w:type="dxa"/>
            <w:gridSpan w:val="5"/>
            <w:vAlign w:val="center"/>
          </w:tcPr>
          <w:p w14:paraId="1186E32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EE7" w14:paraId="12ED143F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4C4FB926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68" w:type="dxa"/>
            <w:vAlign w:val="center"/>
          </w:tcPr>
          <w:p w14:paraId="297ED16E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14:paraId="01352EA6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73" w:type="dxa"/>
            <w:gridSpan w:val="3"/>
            <w:vAlign w:val="center"/>
          </w:tcPr>
          <w:p w14:paraId="704B46EE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07EE7" w14:paraId="4FF6BE1E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2C2E769A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799" w:type="dxa"/>
            <w:gridSpan w:val="5"/>
            <w:vAlign w:val="center"/>
          </w:tcPr>
          <w:p w14:paraId="0D88B0E3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EE7" w14:paraId="1515C76D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47E873F1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8" w:type="dxa"/>
            <w:vAlign w:val="center"/>
          </w:tcPr>
          <w:p w14:paraId="3BB4C5B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14:paraId="21128754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73" w:type="dxa"/>
            <w:gridSpan w:val="3"/>
            <w:vAlign w:val="center"/>
          </w:tcPr>
          <w:p w14:paraId="5EDE66A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EE7" w14:paraId="13106F27" w14:textId="77777777" w:rsidTr="00BC70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6" w:type="dxa"/>
            <w:vAlign w:val="center"/>
          </w:tcPr>
          <w:p w14:paraId="7F906C7F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6799" w:type="dxa"/>
            <w:gridSpan w:val="5"/>
            <w:vAlign w:val="center"/>
          </w:tcPr>
          <w:p w14:paraId="629F446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7EE7" w14:paraId="73758EC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01" w:type="dxa"/>
            <w:vAlign w:val="center"/>
          </w:tcPr>
          <w:p w14:paraId="7884DA12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現在運営し</w:t>
            </w:r>
            <w:r>
              <w:rPr>
                <w:rFonts w:hint="eastAsia"/>
              </w:rPr>
              <w:t>ている類似施設</w:t>
            </w:r>
          </w:p>
        </w:tc>
        <w:tc>
          <w:tcPr>
            <w:tcW w:w="2673" w:type="dxa"/>
            <w:vAlign w:val="center"/>
          </w:tcPr>
          <w:p w14:paraId="1BAED981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gridSpan w:val="2"/>
            <w:vAlign w:val="center"/>
          </w:tcPr>
          <w:p w14:paraId="1DDAF22C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430" w:type="dxa"/>
            <w:gridSpan w:val="2"/>
            <w:vAlign w:val="center"/>
          </w:tcPr>
          <w:p w14:paraId="73894052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D07EE7" w14:paraId="22E5566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7FF39EBD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vMerge w:val="restart"/>
            <w:vAlign w:val="center"/>
          </w:tcPr>
          <w:p w14:paraId="401DC44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0FEB46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565A9AA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1" w:type="dxa"/>
            <w:vAlign w:val="center"/>
          </w:tcPr>
          <w:p w14:paraId="6CEB88A0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07DE89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5330F6C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vAlign w:val="center"/>
          </w:tcPr>
          <w:p w14:paraId="1877003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84FF70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Align w:val="center"/>
          </w:tcPr>
          <w:p w14:paraId="1EC39D9C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1" w:type="dxa"/>
            <w:vAlign w:val="center"/>
          </w:tcPr>
          <w:p w14:paraId="51821EA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36D4CE1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7F5CC385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vMerge w:val="restart"/>
            <w:vAlign w:val="center"/>
          </w:tcPr>
          <w:p w14:paraId="24C5C166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199381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7E0A134F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1" w:type="dxa"/>
            <w:vAlign w:val="center"/>
          </w:tcPr>
          <w:p w14:paraId="6393C40B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15432E3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1CF1FD2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vAlign w:val="center"/>
          </w:tcPr>
          <w:p w14:paraId="0A8983A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88B95B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Align w:val="center"/>
          </w:tcPr>
          <w:p w14:paraId="7DFCAD8E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1" w:type="dxa"/>
            <w:vAlign w:val="center"/>
          </w:tcPr>
          <w:p w14:paraId="619B1360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7DD24A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4D50630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vMerge w:val="restart"/>
            <w:vAlign w:val="center"/>
          </w:tcPr>
          <w:p w14:paraId="1FF49B4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5F4C29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19D8DFC3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1" w:type="dxa"/>
            <w:vAlign w:val="center"/>
          </w:tcPr>
          <w:p w14:paraId="300D0053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7940239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078A25A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vAlign w:val="center"/>
          </w:tcPr>
          <w:p w14:paraId="59D34E35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A6C3F9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Align w:val="center"/>
          </w:tcPr>
          <w:p w14:paraId="45D052C1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1" w:type="dxa"/>
            <w:vAlign w:val="center"/>
          </w:tcPr>
          <w:p w14:paraId="64039A37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4AD9558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2CA26279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vMerge w:val="restart"/>
            <w:vAlign w:val="center"/>
          </w:tcPr>
          <w:p w14:paraId="6CA8974B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AC10233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797E0C01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1" w:type="dxa"/>
            <w:vAlign w:val="center"/>
          </w:tcPr>
          <w:p w14:paraId="739F8C61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3865E27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0EB40D3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vAlign w:val="center"/>
          </w:tcPr>
          <w:p w14:paraId="2C6BCEA6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EE37DB6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Align w:val="center"/>
          </w:tcPr>
          <w:p w14:paraId="385A8CEE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1" w:type="dxa"/>
            <w:vAlign w:val="center"/>
          </w:tcPr>
          <w:p w14:paraId="04DD49D3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04389BB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14:paraId="37ACEB2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vMerge w:val="restart"/>
            <w:vAlign w:val="center"/>
          </w:tcPr>
          <w:p w14:paraId="7FC54845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E7285DD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1A86406F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701" w:type="dxa"/>
            <w:vAlign w:val="center"/>
          </w:tcPr>
          <w:p w14:paraId="2B62B14D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2FAC194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Merge/>
            <w:vAlign w:val="center"/>
          </w:tcPr>
          <w:p w14:paraId="0AB951B5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vAlign w:val="center"/>
          </w:tcPr>
          <w:p w14:paraId="02804B06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ECAD67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Align w:val="center"/>
          </w:tcPr>
          <w:p w14:paraId="16931A7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701" w:type="dxa"/>
            <w:vAlign w:val="center"/>
          </w:tcPr>
          <w:p w14:paraId="246AC8F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D07EE7" w14:paraId="3160828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6"/>
            <w:vAlign w:val="center"/>
          </w:tcPr>
          <w:p w14:paraId="78535E9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事業計</w:t>
            </w:r>
            <w:r>
              <w:rPr>
                <w:rFonts w:hint="eastAsia"/>
              </w:rPr>
              <w:t>画</w:t>
            </w:r>
            <w:r>
              <w:t>(</w:t>
            </w:r>
            <w:r>
              <w:rPr>
                <w:rFonts w:hint="eastAsia"/>
                <w:spacing w:val="105"/>
              </w:rPr>
              <w:t>別紙</w:t>
            </w:r>
            <w:r>
              <w:rPr>
                <w:rFonts w:hint="eastAsia"/>
              </w:rPr>
              <w:t>可</w:t>
            </w:r>
            <w:r>
              <w:t>)</w:t>
            </w:r>
          </w:p>
        </w:tc>
      </w:tr>
      <w:tr w:rsidR="00D07EE7" w14:paraId="374B70B2" w14:textId="77777777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505" w:type="dxa"/>
            <w:gridSpan w:val="6"/>
          </w:tcPr>
          <w:p w14:paraId="5E7B3274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D07EE7" w14:paraId="00EC1451" w14:textId="77777777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505" w:type="dxa"/>
            <w:gridSpan w:val="6"/>
          </w:tcPr>
          <w:p w14:paraId="642F2D5C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【安全・安心面からの管理運営の具体策など特徴的な取り組みについて】</w:t>
            </w:r>
          </w:p>
        </w:tc>
      </w:tr>
    </w:tbl>
    <w:p w14:paraId="7BD41E7F" w14:textId="77777777" w:rsidR="00D07EE7" w:rsidRDefault="00D07EE7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07EE7" w14:paraId="508A6315" w14:textId="77777777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505" w:type="dxa"/>
          </w:tcPr>
          <w:p w14:paraId="13A2DB63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【施設の管理について】</w:t>
            </w:r>
          </w:p>
          <w:p w14:paraId="69C71D89" w14:textId="0EE21080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D07EE7">
              <w:rPr>
                <w:rFonts w:hint="eastAsia"/>
              </w:rPr>
              <w:t xml:space="preserve">　職員の配置</w:t>
            </w:r>
            <w:r w:rsidR="00D07EE7">
              <w:t>(</w:t>
            </w:r>
            <w:r w:rsidR="00D07EE7">
              <w:rPr>
                <w:rFonts w:hint="eastAsia"/>
              </w:rPr>
              <w:t>施設の命令系統が分かる組織図を含む。</w:t>
            </w:r>
            <w:r w:rsidR="00D07EE7">
              <w:t>)</w:t>
            </w:r>
          </w:p>
          <w:p w14:paraId="16C4EFEE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1C354B2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43914B9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80DEF0B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0998574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45845C9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979FC72" w14:textId="41CF2574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D07EE7">
              <w:rPr>
                <w:rFonts w:hint="eastAsia"/>
              </w:rPr>
              <w:t xml:space="preserve">　職員の研修計画</w:t>
            </w:r>
          </w:p>
          <w:p w14:paraId="17D685B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1BD5AC2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6F3B3899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4DF7484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29BDD6D" w14:textId="4AD40B24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D07EE7">
              <w:rPr>
                <w:rFonts w:hint="eastAsia"/>
              </w:rPr>
              <w:t xml:space="preserve">　経理</w:t>
            </w:r>
          </w:p>
        </w:tc>
      </w:tr>
      <w:tr w:rsidR="00D07EE7" w14:paraId="797C401D" w14:textId="77777777">
        <w:tblPrEx>
          <w:tblCellMar>
            <w:top w:w="0" w:type="dxa"/>
            <w:bottom w:w="0" w:type="dxa"/>
          </w:tblCellMar>
        </w:tblPrEx>
        <w:trPr>
          <w:cantSplit/>
          <w:trHeight w:val="7425"/>
        </w:trPr>
        <w:tc>
          <w:tcPr>
            <w:tcW w:w="8505" w:type="dxa"/>
          </w:tcPr>
          <w:p w14:paraId="6807F737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【施設の運営について】</w:t>
            </w:r>
          </w:p>
          <w:p w14:paraId="14A3E9F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6F53CBFF" w14:textId="6416960A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D07EE7">
              <w:rPr>
                <w:rFonts w:hint="eastAsia"/>
              </w:rPr>
              <w:t xml:space="preserve">　年間の自主事業計画</w:t>
            </w:r>
            <w:r w:rsidR="00D07EE7">
              <w:t>(</w:t>
            </w:r>
            <w:r w:rsidR="00D07EE7">
              <w:rPr>
                <w:rFonts w:hint="eastAsia"/>
              </w:rPr>
              <w:t>「自主事業計画書」については別欄に記入のこと。</w:t>
            </w:r>
            <w:r w:rsidR="00D07EE7">
              <w:t>)</w:t>
            </w:r>
          </w:p>
          <w:p w14:paraId="7CC5EDF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5047388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574F9EF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492CF2A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F2238C7" w14:textId="1DAC7999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D07EE7">
              <w:rPr>
                <w:rFonts w:hint="eastAsia"/>
              </w:rPr>
              <w:t xml:space="preserve">　サービスを向上させるための方策</w:t>
            </w:r>
          </w:p>
          <w:p w14:paraId="4EE8FED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5B84473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7CAC875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01D0A1D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BDEA155" w14:textId="7A8C2DA0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D07EE7">
              <w:rPr>
                <w:rFonts w:hint="eastAsia"/>
              </w:rPr>
              <w:t xml:space="preserve">　利用者等の要望の把握及び実現策</w:t>
            </w:r>
          </w:p>
          <w:p w14:paraId="66E011F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D1F457E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73B9D52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B3325F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44444AE" w14:textId="4D223754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D07EE7">
              <w:rPr>
                <w:rFonts w:hint="eastAsia"/>
              </w:rPr>
              <w:t xml:space="preserve">　利用者のトラブルの未然防止と対処方法</w:t>
            </w:r>
          </w:p>
          <w:p w14:paraId="3A0B99C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6A176DF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1FE179B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806253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0ECD6A86" w14:textId="3B2EABAB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D07EE7">
              <w:rPr>
                <w:rFonts w:hint="eastAsia"/>
              </w:rPr>
              <w:t xml:space="preserve">　その他</w:t>
            </w:r>
            <w:r w:rsidR="00D07EE7">
              <w:t>(</w:t>
            </w:r>
            <w:r w:rsidR="00D07EE7">
              <w:rPr>
                <w:rFonts w:hint="eastAsia"/>
              </w:rPr>
              <w:t>地域との連携、他施設との連携等</w:t>
            </w:r>
            <w:r w:rsidR="00D07EE7">
              <w:t>)</w:t>
            </w:r>
          </w:p>
        </w:tc>
      </w:tr>
    </w:tbl>
    <w:p w14:paraId="2EB48389" w14:textId="77777777" w:rsidR="00D07EE7" w:rsidRDefault="00D07EE7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07EE7" w14:paraId="148FF337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8505" w:type="dxa"/>
          </w:tcPr>
          <w:p w14:paraId="5E26E0EE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【個人情報の保護について】</w:t>
            </w:r>
          </w:p>
        </w:tc>
      </w:tr>
      <w:tr w:rsidR="00D07EE7" w14:paraId="431B279E" w14:textId="77777777">
        <w:tblPrEx>
          <w:tblCellMar>
            <w:top w:w="0" w:type="dxa"/>
            <w:bottom w:w="0" w:type="dxa"/>
          </w:tblCellMar>
        </w:tblPrEx>
        <w:trPr>
          <w:cantSplit/>
          <w:trHeight w:val="3575"/>
        </w:trPr>
        <w:tc>
          <w:tcPr>
            <w:tcW w:w="8505" w:type="dxa"/>
          </w:tcPr>
          <w:p w14:paraId="717235E8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【緊急時対策について】</w:t>
            </w:r>
          </w:p>
          <w:p w14:paraId="458AF693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7F223173" w14:textId="67104A60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D07EE7">
              <w:rPr>
                <w:rFonts w:hint="eastAsia"/>
              </w:rPr>
              <w:t xml:space="preserve">　防犯、防災の対策</w:t>
            </w:r>
          </w:p>
          <w:p w14:paraId="5DD016FD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130EDED3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3C87023E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26DEA3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6DBE9305" w14:textId="43D14F35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D07EE7">
              <w:rPr>
                <w:rFonts w:hint="eastAsia"/>
              </w:rPr>
              <w:t xml:space="preserve">　その他、緊急時の対応</w:t>
            </w:r>
          </w:p>
        </w:tc>
      </w:tr>
      <w:tr w:rsidR="00D07EE7" w14:paraId="64384D40" w14:textId="77777777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505" w:type="dxa"/>
          </w:tcPr>
          <w:p w14:paraId="03CBBB88" w14:textId="77777777" w:rsidR="00D07EE7" w:rsidRDefault="00D07EE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【団体の理念について】</w:t>
            </w:r>
          </w:p>
          <w:p w14:paraId="39E60FC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49F8D236" w14:textId="50245D15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D07EE7">
              <w:rPr>
                <w:rFonts w:hint="eastAsia"/>
              </w:rPr>
              <w:t xml:space="preserve">　団体の経営方針等</w:t>
            </w:r>
          </w:p>
          <w:p w14:paraId="69A537EF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025FAF42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BD32BE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5F47135B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44BE78E1" w14:textId="1C5C82BA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D07EE7">
              <w:rPr>
                <w:rFonts w:hint="eastAsia"/>
              </w:rPr>
              <w:t xml:space="preserve">　指定管理者の指定を申請した理由</w:t>
            </w:r>
          </w:p>
          <w:p w14:paraId="5A301C0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02AF9BD9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25FA97DE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19A0F6CC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</w:p>
          <w:p w14:paraId="4F289DBD" w14:textId="4EF5927C" w:rsidR="00D07EE7" w:rsidRDefault="00BC70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D07EE7">
              <w:rPr>
                <w:rFonts w:hint="eastAsia"/>
              </w:rPr>
              <w:t xml:space="preserve">　施設の現状に対する考え方及び将来展望</w:t>
            </w:r>
          </w:p>
        </w:tc>
      </w:tr>
      <w:tr w:rsidR="00D07EE7" w14:paraId="7D272DB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vAlign w:val="center"/>
          </w:tcPr>
          <w:p w14:paraId="5EF8782D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　特記すべき事項があれば記入してください。</w:t>
            </w:r>
          </w:p>
        </w:tc>
      </w:tr>
      <w:tr w:rsidR="00D07EE7" w14:paraId="34E92C3F" w14:textId="77777777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505" w:type="dxa"/>
            <w:vAlign w:val="center"/>
          </w:tcPr>
          <w:p w14:paraId="63119760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5335B7" w14:textId="77777777" w:rsidR="00D07EE7" w:rsidRDefault="00D07EE7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自主事業計画書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4131"/>
        <w:gridCol w:w="1944"/>
      </w:tblGrid>
      <w:tr w:rsidR="00D07EE7" w14:paraId="07AD53A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0" w:type="dxa"/>
            <w:vAlign w:val="center"/>
          </w:tcPr>
          <w:p w14:paraId="43409C99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131" w:type="dxa"/>
            <w:vAlign w:val="center"/>
          </w:tcPr>
          <w:p w14:paraId="20C481CF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1944" w:type="dxa"/>
            <w:vAlign w:val="center"/>
          </w:tcPr>
          <w:p w14:paraId="2DB4AF14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実施時期・回数</w:t>
            </w:r>
          </w:p>
        </w:tc>
      </w:tr>
      <w:tr w:rsidR="00D07EE7" w14:paraId="53762B73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2430" w:type="dxa"/>
            <w:vAlign w:val="center"/>
          </w:tcPr>
          <w:p w14:paraId="1F7003A5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Align w:val="center"/>
          </w:tcPr>
          <w:p w14:paraId="274884B8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Align w:val="center"/>
          </w:tcPr>
          <w:p w14:paraId="24184E0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6DAA7F" w14:textId="77777777" w:rsidR="00D07EE7" w:rsidRDefault="00D07EE7">
      <w:pPr>
        <w:wordWrap w:val="0"/>
        <w:overflowPunct w:val="0"/>
        <w:autoSpaceDE w:val="0"/>
        <w:autoSpaceDN w:val="0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4131"/>
        <w:gridCol w:w="1944"/>
      </w:tblGrid>
      <w:tr w:rsidR="00D07EE7" w14:paraId="66C52CC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0" w:type="dxa"/>
            <w:vAlign w:val="center"/>
          </w:tcPr>
          <w:p w14:paraId="4532D487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131" w:type="dxa"/>
            <w:vAlign w:val="center"/>
          </w:tcPr>
          <w:p w14:paraId="4A102BC3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1944" w:type="dxa"/>
            <w:vAlign w:val="center"/>
          </w:tcPr>
          <w:p w14:paraId="696BC72E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実施時期・回数</w:t>
            </w:r>
          </w:p>
        </w:tc>
      </w:tr>
      <w:tr w:rsidR="00D07EE7" w14:paraId="29743D3E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2430" w:type="dxa"/>
            <w:vAlign w:val="center"/>
          </w:tcPr>
          <w:p w14:paraId="35533B1D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Align w:val="center"/>
          </w:tcPr>
          <w:p w14:paraId="550F8E3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Align w:val="center"/>
          </w:tcPr>
          <w:p w14:paraId="50CED2A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B5E2E91" w14:textId="77777777" w:rsidR="00D07EE7" w:rsidRDefault="00D07EE7">
      <w:pPr>
        <w:wordWrap w:val="0"/>
        <w:overflowPunct w:val="0"/>
        <w:autoSpaceDE w:val="0"/>
        <w:autoSpaceDN w:val="0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4131"/>
        <w:gridCol w:w="1944"/>
      </w:tblGrid>
      <w:tr w:rsidR="00D07EE7" w14:paraId="159E87D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0" w:type="dxa"/>
            <w:vAlign w:val="center"/>
          </w:tcPr>
          <w:p w14:paraId="172D4F9D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131" w:type="dxa"/>
            <w:vAlign w:val="center"/>
          </w:tcPr>
          <w:p w14:paraId="4053F2E8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1944" w:type="dxa"/>
            <w:vAlign w:val="center"/>
          </w:tcPr>
          <w:p w14:paraId="6F9A82F3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実施時期・回数</w:t>
            </w:r>
          </w:p>
        </w:tc>
      </w:tr>
      <w:tr w:rsidR="00D07EE7" w14:paraId="0F31055E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2430" w:type="dxa"/>
            <w:vAlign w:val="center"/>
          </w:tcPr>
          <w:p w14:paraId="7DCEC5D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Align w:val="center"/>
          </w:tcPr>
          <w:p w14:paraId="00885E1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Align w:val="center"/>
          </w:tcPr>
          <w:p w14:paraId="0A8E467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A79B7C" w14:textId="77777777" w:rsidR="00D07EE7" w:rsidRDefault="00D07EE7">
      <w:pPr>
        <w:wordWrap w:val="0"/>
        <w:overflowPunct w:val="0"/>
        <w:autoSpaceDE w:val="0"/>
        <w:autoSpaceDN w:val="0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4131"/>
        <w:gridCol w:w="1944"/>
      </w:tblGrid>
      <w:tr w:rsidR="00D07EE7" w14:paraId="1776632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0" w:type="dxa"/>
            <w:vAlign w:val="center"/>
          </w:tcPr>
          <w:p w14:paraId="4704CC4F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131" w:type="dxa"/>
            <w:vAlign w:val="center"/>
          </w:tcPr>
          <w:p w14:paraId="1E1ED635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1944" w:type="dxa"/>
            <w:vAlign w:val="center"/>
          </w:tcPr>
          <w:p w14:paraId="200C6B20" w14:textId="77777777" w:rsidR="00D07EE7" w:rsidRDefault="00D07EE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実施時期・回数</w:t>
            </w:r>
          </w:p>
        </w:tc>
      </w:tr>
      <w:tr w:rsidR="00D07EE7" w14:paraId="642BF5A5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2430" w:type="dxa"/>
            <w:vAlign w:val="center"/>
          </w:tcPr>
          <w:p w14:paraId="33C57474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Align w:val="center"/>
          </w:tcPr>
          <w:p w14:paraId="391157F7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vAlign w:val="center"/>
          </w:tcPr>
          <w:p w14:paraId="69685FB1" w14:textId="77777777" w:rsidR="00D07EE7" w:rsidRDefault="00D07E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7BADCF" w14:textId="77777777" w:rsidR="00D07EE7" w:rsidRDefault="00D07EE7">
      <w:pPr>
        <w:wordWrap w:val="0"/>
        <w:overflowPunct w:val="0"/>
        <w:autoSpaceDE w:val="0"/>
        <w:autoSpaceDN w:val="0"/>
        <w:spacing w:line="20" w:lineRule="exact"/>
      </w:pPr>
    </w:p>
    <w:sectPr w:rsidR="00D07E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7936" w14:textId="77777777" w:rsidR="00404059" w:rsidRDefault="00404059">
      <w:r>
        <w:separator/>
      </w:r>
    </w:p>
  </w:endnote>
  <w:endnote w:type="continuationSeparator" w:id="0">
    <w:p w14:paraId="59998060" w14:textId="77777777" w:rsidR="00404059" w:rsidRDefault="004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504C" w14:textId="77777777" w:rsidR="00404059" w:rsidRDefault="00404059">
      <w:r>
        <w:separator/>
      </w:r>
    </w:p>
  </w:footnote>
  <w:footnote w:type="continuationSeparator" w:id="0">
    <w:p w14:paraId="461BC63F" w14:textId="77777777" w:rsidR="00404059" w:rsidRDefault="0040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E7"/>
    <w:rsid w:val="00404059"/>
    <w:rsid w:val="00BC705B"/>
    <w:rsid w:val="00D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70EC2"/>
  <w14:defaultImageDpi w14:val="0"/>
  <w15:docId w15:val="{4BE60E66-846F-4931-AE39-FB1A2E0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ヨッテコ 寄居町</cp:lastModifiedBy>
  <cp:revision>2</cp:revision>
  <dcterms:created xsi:type="dcterms:W3CDTF">2025-06-12T02:40:00Z</dcterms:created>
  <dcterms:modified xsi:type="dcterms:W3CDTF">2025-06-12T02:40:00Z</dcterms:modified>
</cp:coreProperties>
</file>