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26CC" w:rsidRDefault="001626C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626CC" w:rsidRDefault="001626CC"/>
    <w:p w:rsidR="001626CC" w:rsidRDefault="001626CC">
      <w:pPr>
        <w:jc w:val="center"/>
      </w:pPr>
      <w:r>
        <w:rPr>
          <w:rFonts w:hint="eastAsia"/>
        </w:rPr>
        <w:t>公共施設の管理に関する協議申請書</w:t>
      </w:r>
    </w:p>
    <w:p w:rsidR="001626CC" w:rsidRDefault="001626CC"/>
    <w:p w:rsidR="001626CC" w:rsidRDefault="001626CC">
      <w:pPr>
        <w:jc w:val="right"/>
      </w:pPr>
      <w:r>
        <w:rPr>
          <w:rFonts w:hint="eastAsia"/>
        </w:rPr>
        <w:t xml:space="preserve">年　　月　　日　　</w:t>
      </w:r>
    </w:p>
    <w:p w:rsidR="001626CC" w:rsidRDefault="001626CC"/>
    <w:p w:rsidR="001626CC" w:rsidRDefault="001626CC">
      <w:r>
        <w:rPr>
          <w:rFonts w:hint="eastAsia"/>
        </w:rPr>
        <w:t xml:space="preserve">　</w:t>
      </w:r>
      <w:r w:rsidR="0076434F">
        <w:rPr>
          <w:rFonts w:hint="eastAsia"/>
        </w:rPr>
        <w:t>（宛先）</w:t>
      </w:r>
      <w:r>
        <w:rPr>
          <w:rFonts w:hint="eastAsia"/>
        </w:rPr>
        <w:t>寄居町長</w:t>
      </w:r>
      <w:bookmarkStart w:id="0" w:name="_GoBack"/>
      <w:bookmarkEnd w:id="0"/>
    </w:p>
    <w:p w:rsidR="001626CC" w:rsidRDefault="001626CC"/>
    <w:p w:rsidR="001626CC" w:rsidRDefault="001626CC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1626CC" w:rsidRDefault="001626CC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333DD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1626CC" w:rsidRDefault="001626CC">
      <w:pPr>
        <w:jc w:val="right"/>
      </w:pPr>
      <w:r>
        <w:rPr>
          <w:rFonts w:hint="eastAsia"/>
        </w:rPr>
        <w:t xml:space="preserve">電話番号　　　　　　　　　　　　　</w:t>
      </w:r>
    </w:p>
    <w:p w:rsidR="001626CC" w:rsidRDefault="001626CC"/>
    <w:p w:rsidR="001626CC" w:rsidRDefault="001626CC">
      <w:pPr>
        <w:ind w:left="210" w:hanging="210"/>
        <w:textAlignment w:val="auto"/>
      </w:pPr>
      <w:r>
        <w:rPr>
          <w:rFonts w:hint="eastAsia"/>
        </w:rPr>
        <w:t xml:space="preserve">　　寄居町水と緑のまちづくり条例第</w:t>
      </w:r>
      <w:r>
        <w:t>12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項の規定により協議したいので、関係書類を添付して申請いたします。</w:t>
      </w:r>
    </w:p>
    <w:p w:rsidR="001626CC" w:rsidRDefault="001626CC"/>
    <w:p w:rsidR="001626CC" w:rsidRDefault="001626CC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025"/>
      </w:tblGrid>
      <w:tr w:rsidR="001626CC">
        <w:trPr>
          <w:cantSplit/>
          <w:trHeight w:hRule="exact" w:val="84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1</w:t>
            </w:r>
            <w:r>
              <w:rPr>
                <w:rFonts w:hint="eastAsia"/>
              </w:rPr>
              <w:t xml:space="preserve">　開発区域に含まれる地域の名称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626CC">
        <w:trPr>
          <w:cantSplit/>
          <w:trHeight w:hRule="exact" w:val="84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2</w:t>
            </w:r>
            <w:r>
              <w:rPr>
                <w:rFonts w:hint="eastAsia"/>
              </w:rPr>
              <w:t xml:space="preserve">　開発区域の面積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1626CC">
        <w:trPr>
          <w:cantSplit/>
          <w:trHeight w:hRule="exact" w:val="84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3</w:t>
            </w:r>
            <w:r>
              <w:rPr>
                <w:rFonts w:hint="eastAsia"/>
              </w:rPr>
              <w:t xml:space="preserve">　予定建築物等の用途及び棟数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626CC">
        <w:trPr>
          <w:cantSplit/>
          <w:trHeight w:hRule="exact" w:val="105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4</w:t>
            </w:r>
            <w:r>
              <w:rPr>
                <w:rFonts w:hint="eastAsia"/>
              </w:rPr>
              <w:t xml:space="preserve">　設置される公共施設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  <w:jc w:val="distribute"/>
            </w:pPr>
            <w:r>
              <w:rPr>
                <w:rFonts w:hint="eastAsia"/>
                <w:spacing w:val="105"/>
              </w:rPr>
              <w:t>道</w:t>
            </w:r>
            <w:r>
              <w:rPr>
                <w:rFonts w:hint="eastAsia"/>
              </w:rPr>
              <w:t xml:space="preserve">路　　　　　　　　　　　　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平方メートル</w:t>
            </w:r>
          </w:p>
          <w:p w:rsidR="001626CC" w:rsidRDefault="001626CC">
            <w:pPr>
              <w:ind w:left="100" w:right="100"/>
              <w:jc w:val="distribute"/>
            </w:pPr>
            <w:r>
              <w:rPr>
                <w:rFonts w:hint="eastAsia"/>
              </w:rPr>
              <w:t xml:space="preserve">公園等　　　　　　　　　　　　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平方メートル</w:t>
            </w:r>
          </w:p>
          <w:p w:rsidR="001626CC" w:rsidRDefault="001626CC">
            <w:pPr>
              <w:ind w:left="100" w:right="100"/>
              <w:jc w:val="distribute"/>
            </w:pPr>
            <w:r>
              <w:rPr>
                <w:rFonts w:hint="eastAsia"/>
              </w:rPr>
              <w:t xml:space="preserve">消防施設　　　　　　　</w:t>
            </w:r>
            <w:r>
              <w:rPr>
                <w:rFonts w:hint="eastAsia"/>
                <w:spacing w:val="-20"/>
              </w:rPr>
              <w:t xml:space="preserve">　</w:t>
            </w:r>
            <w:r>
              <w:rPr>
                <w:rFonts w:hint="eastAsia"/>
              </w:rPr>
              <w:t>貯水槽・消火栓　　　基</w:t>
            </w:r>
          </w:p>
        </w:tc>
      </w:tr>
      <w:tr w:rsidR="001626CC">
        <w:trPr>
          <w:cantSplit/>
          <w:trHeight w:hRule="exact" w:val="84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5</w:t>
            </w:r>
            <w:r>
              <w:rPr>
                <w:rFonts w:hint="eastAsia"/>
              </w:rPr>
              <w:t xml:space="preserve">　設計者の住所、氏名、電話番号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1626CC">
        <w:trPr>
          <w:cantSplit/>
          <w:trHeight w:hRule="exact" w:val="840"/>
        </w:trPr>
        <w:tc>
          <w:tcPr>
            <w:tcW w:w="3465" w:type="dxa"/>
            <w:vAlign w:val="center"/>
          </w:tcPr>
          <w:p w:rsidR="001626CC" w:rsidRDefault="001626CC">
            <w:pPr>
              <w:ind w:left="100" w:right="100"/>
            </w:pPr>
            <w:r>
              <w:t>6</w:t>
            </w:r>
            <w:r>
              <w:rPr>
                <w:rFonts w:hint="eastAsia"/>
              </w:rPr>
              <w:t xml:space="preserve">　工事施工予定者の住所、氏名</w:t>
            </w:r>
          </w:p>
        </w:tc>
        <w:tc>
          <w:tcPr>
            <w:tcW w:w="5025" w:type="dxa"/>
            <w:vAlign w:val="center"/>
          </w:tcPr>
          <w:p w:rsidR="001626CC" w:rsidRDefault="001626CC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626CC" w:rsidRDefault="001626CC"/>
    <w:sectPr w:rsidR="001626CC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7559" w:rsidRDefault="002B7559" w:rsidP="003C5874">
      <w:r>
        <w:separator/>
      </w:r>
    </w:p>
  </w:endnote>
  <w:endnote w:type="continuationSeparator" w:id="0">
    <w:p w:rsidR="002B7559" w:rsidRDefault="002B7559" w:rsidP="003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7559" w:rsidRDefault="002B7559" w:rsidP="003C5874">
      <w:r>
        <w:separator/>
      </w:r>
    </w:p>
  </w:footnote>
  <w:footnote w:type="continuationSeparator" w:id="0">
    <w:p w:rsidR="002B7559" w:rsidRDefault="002B7559" w:rsidP="003C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CC"/>
    <w:rsid w:val="0000379F"/>
    <w:rsid w:val="001626CC"/>
    <w:rsid w:val="001C6EAB"/>
    <w:rsid w:val="002B7559"/>
    <w:rsid w:val="00333DD9"/>
    <w:rsid w:val="003B053B"/>
    <w:rsid w:val="003C5874"/>
    <w:rsid w:val="00581E5E"/>
    <w:rsid w:val="00592498"/>
    <w:rsid w:val="007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61627"/>
  <w14:defaultImageDpi w14:val="0"/>
  <w15:docId w15:val="{5C6AA00F-E999-4CFE-8681-DDAC13EA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酒井　健二</cp:lastModifiedBy>
  <cp:revision>3</cp:revision>
  <dcterms:created xsi:type="dcterms:W3CDTF">2020-05-27T06:42:00Z</dcterms:created>
  <dcterms:modified xsi:type="dcterms:W3CDTF">2022-08-23T01:48:00Z</dcterms:modified>
</cp:coreProperties>
</file>